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4CAA" w14:textId="19900108" w:rsidR="00EB2F05" w:rsidRPr="00C87CE4" w:rsidRDefault="00EB2F05" w:rsidP="00EB2F05">
      <w:pPr>
        <w:pStyle w:val="Titolo"/>
        <w:spacing w:after="480" w:line="320" w:lineRule="exact"/>
        <w:jc w:val="right"/>
        <w:rPr>
          <w:bCs w:val="0"/>
        </w:rPr>
      </w:pPr>
      <w:r w:rsidRPr="00C87CE4">
        <w:rPr>
          <w:bCs w:val="0"/>
        </w:rPr>
        <w:t xml:space="preserve">Allegato </w:t>
      </w:r>
      <w:r>
        <w:rPr>
          <w:bCs w:val="0"/>
        </w:rPr>
        <w:t>B</w:t>
      </w:r>
    </w:p>
    <w:p w14:paraId="69ADF79E" w14:textId="751F3075" w:rsidR="008D2108" w:rsidRPr="000550E5" w:rsidRDefault="008D2108" w:rsidP="008D2108">
      <w:pPr>
        <w:widowControl w:val="0"/>
        <w:spacing w:after="0" w:line="312" w:lineRule="auto"/>
        <w:jc w:val="center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0550E5">
        <w:rPr>
          <w:rFonts w:ascii="Arial" w:eastAsia="Arial" w:hAnsi="Arial" w:cs="Arial"/>
          <w:b/>
          <w:sz w:val="20"/>
          <w:szCs w:val="20"/>
          <w:lang w:eastAsia="zh-CN" w:bidi="hi-IN"/>
        </w:rPr>
        <w:t>CURRICULUM PROFESSIONALE PER LA DESIGNAZIONE E NOMINA</w:t>
      </w:r>
      <w:r w:rsidR="000550E5" w:rsidRPr="000550E5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 </w:t>
      </w:r>
      <w:r w:rsidRPr="000550E5">
        <w:rPr>
          <w:rFonts w:ascii="Arial" w:eastAsia="Arial" w:hAnsi="Arial" w:cs="Arial"/>
          <w:b/>
          <w:sz w:val="20"/>
          <w:szCs w:val="20"/>
          <w:lang w:eastAsia="zh-CN" w:bidi="hi-IN"/>
        </w:rPr>
        <w:t>DEL SEGRETARIO GENERALE</w:t>
      </w:r>
    </w:p>
    <w:p w14:paraId="52015472" w14:textId="066E6482" w:rsidR="008D2108" w:rsidRPr="000550E5" w:rsidRDefault="00995AA4" w:rsidP="008D2108">
      <w:pPr>
        <w:widowControl w:val="0"/>
        <w:spacing w:after="0" w:line="312" w:lineRule="auto"/>
        <w:jc w:val="center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0550E5">
        <w:rPr>
          <w:rFonts w:ascii="Arial" w:eastAsia="Arial" w:hAnsi="Arial" w:cs="Arial"/>
          <w:b/>
          <w:sz w:val="20"/>
          <w:szCs w:val="20"/>
          <w:lang w:eastAsia="zh-CN" w:bidi="hi-IN"/>
        </w:rPr>
        <w:t>DELLA CAMERA DI COMMERCIO DI CREMONA – MANTOVA - PAVIA</w:t>
      </w:r>
    </w:p>
    <w:p w14:paraId="18117069" w14:textId="31E35B26" w:rsidR="008D2108" w:rsidRPr="0043049E" w:rsidRDefault="008D2108" w:rsidP="008D2108">
      <w:pPr>
        <w:widowControl w:val="0"/>
        <w:spacing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5476A1D7" w14:textId="26C71A5A" w:rsidR="0043049E" w:rsidRDefault="0043049E" w:rsidP="0043049E">
      <w:pPr>
        <w:pStyle w:val="Titolo"/>
        <w:spacing w:line="320" w:lineRule="exact"/>
        <w:ind w:left="5040" w:firstLine="720"/>
        <w:jc w:val="both"/>
      </w:pPr>
      <w:r>
        <w:t xml:space="preserve">Alla </w:t>
      </w:r>
    </w:p>
    <w:p w14:paraId="662B91DD" w14:textId="77777777" w:rsidR="0043049E" w:rsidRDefault="0043049E" w:rsidP="0043049E">
      <w:pPr>
        <w:pStyle w:val="Titolo"/>
        <w:spacing w:line="320" w:lineRule="exact"/>
        <w:ind w:left="5760"/>
        <w:jc w:val="both"/>
      </w:pPr>
      <w:r>
        <w:t>Camera di commercio di</w:t>
      </w:r>
    </w:p>
    <w:p w14:paraId="3087C68B" w14:textId="77777777" w:rsidR="0043049E" w:rsidRDefault="0043049E" w:rsidP="0043049E">
      <w:pPr>
        <w:pStyle w:val="Titolo"/>
        <w:spacing w:line="320" w:lineRule="exact"/>
        <w:ind w:left="5760"/>
        <w:jc w:val="both"/>
      </w:pPr>
      <w:r>
        <w:t>Cremona – Mantova – Pavia</w:t>
      </w:r>
    </w:p>
    <w:p w14:paraId="63D8949E" w14:textId="77777777" w:rsidR="0043049E" w:rsidRDefault="0043049E" w:rsidP="0043049E">
      <w:pPr>
        <w:pStyle w:val="Titolo"/>
        <w:spacing w:line="320" w:lineRule="exact"/>
        <w:ind w:left="57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 P.F. Calvi, 28</w:t>
      </w:r>
    </w:p>
    <w:p w14:paraId="06CA4E3D" w14:textId="77777777" w:rsidR="0043049E" w:rsidRDefault="0043049E" w:rsidP="0043049E">
      <w:pPr>
        <w:pStyle w:val="Titolo"/>
        <w:spacing w:line="320" w:lineRule="exact"/>
        <w:ind w:left="5760"/>
        <w:jc w:val="both"/>
      </w:pPr>
      <w:r>
        <w:rPr>
          <w:color w:val="000000"/>
          <w:shd w:val="clear" w:color="auto" w:fill="FFFFFF"/>
        </w:rPr>
        <w:t>46100 Mantova</w:t>
      </w:r>
    </w:p>
    <w:p w14:paraId="1A282FA9" w14:textId="77777777" w:rsidR="0043049E" w:rsidRDefault="0043049E" w:rsidP="0043049E">
      <w:pPr>
        <w:pStyle w:val="Titolo"/>
        <w:spacing w:line="320" w:lineRule="exact"/>
        <w:ind w:left="5760"/>
        <w:jc w:val="both"/>
      </w:pPr>
      <w:r>
        <w:t>PEC</w:t>
      </w:r>
    </w:p>
    <w:p w14:paraId="12B93466" w14:textId="77777777" w:rsidR="0043049E" w:rsidRDefault="0043049E" w:rsidP="00EB2F05">
      <w:pPr>
        <w:pStyle w:val="Titolo"/>
        <w:spacing w:after="480" w:line="320" w:lineRule="exact"/>
        <w:ind w:left="5761"/>
        <w:jc w:val="both"/>
      </w:pPr>
      <w:r w:rsidRPr="00F97AAE">
        <w:t>cciaa@pec.cmp.camcom.it</w:t>
      </w:r>
    </w:p>
    <w:p w14:paraId="781B7022" w14:textId="77777777" w:rsidR="008D2108" w:rsidRPr="0043049E" w:rsidRDefault="008D2108" w:rsidP="00EB2F05">
      <w:pPr>
        <w:widowControl w:val="0"/>
        <w:spacing w:after="24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 xml:space="preserve">Il/La sottoscritto/a _____________________________________________________________________ nato/a </w:t>
      </w:r>
      <w:proofErr w:type="spellStart"/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a</w:t>
      </w:r>
      <w:proofErr w:type="spellEnd"/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 xml:space="preserve"> _________________________________________ il _________________________________ codice fiscale _____________________________________</w:t>
      </w:r>
    </w:p>
    <w:p w14:paraId="3F65E292" w14:textId="77777777" w:rsidR="008D2108" w:rsidRPr="0043049E" w:rsidRDefault="008D2108" w:rsidP="00EB2F05">
      <w:pPr>
        <w:widowControl w:val="0"/>
        <w:shd w:val="clear" w:color="auto" w:fill="FFFFFF"/>
        <w:autoSpaceDE w:val="0"/>
        <w:adjustRightInd w:val="0"/>
        <w:spacing w:after="240" w:line="312" w:lineRule="auto"/>
        <w:ind w:left="6" w:right="17"/>
        <w:jc w:val="both"/>
        <w:rPr>
          <w:rFonts w:ascii="Arial" w:hAnsi="Arial" w:cs="Arial"/>
          <w:color w:val="000000"/>
          <w:sz w:val="20"/>
          <w:szCs w:val="20"/>
        </w:rPr>
      </w:pPr>
      <w:r w:rsidRPr="0043049E">
        <w:rPr>
          <w:rFonts w:ascii="Arial" w:hAnsi="Arial" w:cs="Arial"/>
          <w:color w:val="000000"/>
          <w:sz w:val="20"/>
          <w:szCs w:val="20"/>
        </w:rPr>
        <w:t>Consapevole delle conseguenze e delle sanzioni stabilite dagli artt. 75 e 76 del DPR n. 445/2000 e s.m.i. in caso di dichiarazioni mendaci e di formazione od uso di atti falsi, ovvero qualora, a seguito delle verifiche di cui all’art. 71 del richiamato DPR 445/2000, emerga la non veridicità delle dichiarazioni riportate qui di seguito,</w:t>
      </w:r>
    </w:p>
    <w:p w14:paraId="3D151855" w14:textId="77777777" w:rsidR="008D2108" w:rsidRPr="0043049E" w:rsidRDefault="008D2108" w:rsidP="00EB2F05">
      <w:pPr>
        <w:spacing w:after="240"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3049E">
        <w:rPr>
          <w:rFonts w:ascii="Arial" w:hAnsi="Arial" w:cs="Arial"/>
          <w:b/>
          <w:color w:val="000000"/>
          <w:sz w:val="20"/>
          <w:szCs w:val="20"/>
        </w:rPr>
        <w:t>DICHIARA</w:t>
      </w:r>
    </w:p>
    <w:p w14:paraId="2D003D0C" w14:textId="5FFCB5E5" w:rsidR="00CE59EB" w:rsidRPr="0043049E" w:rsidRDefault="005F3E36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t>A</w:t>
      </w:r>
      <w:r w:rsidR="008D2108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) </w:t>
      </w:r>
      <w:r w:rsidR="0043049E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PREPARAZIONE CULTURALE DI ALTO PROFILO E ADEGUATA PREPARAZIONE IN CAMPO ECONOMICO, GIURIDICO, AMMINISTRATIVO E MANAGERIALE (COMPROVATA DAGLI STUDI COMPIUTI, DA EVENTUALI SPECIALIZZAZIONI POST LAUREA, DA CORSI DI FORMAZIONE SE DI DURATA E CONTENUTO SIGNIFICATIVI)</w:t>
      </w:r>
    </w:p>
    <w:p w14:paraId="7D32C29B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1F60BEEE" w14:textId="77777777" w:rsidR="008D2108" w:rsidRPr="0043049E" w:rsidRDefault="008D2108" w:rsidP="00D207C9">
      <w:pPr>
        <w:widowControl w:val="0"/>
        <w:spacing w:after="120" w:line="31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Diploma di laurea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 xml:space="preserve"> in _______________________________________________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 xml:space="preserve"> voto 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/____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 xml:space="preserve">____ </w:t>
      </w:r>
      <w:r w:rsidRPr="0043049E">
        <w:rPr>
          <w:rFonts w:ascii="Arial" w:eastAsia="Arial" w:hAnsi="Arial" w:cs="Arial"/>
          <w:color w:val="000000"/>
          <w:sz w:val="20"/>
          <w:szCs w:val="20"/>
          <w:lang w:eastAsia="zh-CN"/>
        </w:rPr>
        <w:t>conseguito il (data) _</w:t>
      </w:r>
      <w:r w:rsidR="00CE59EB" w:rsidRPr="0043049E">
        <w:rPr>
          <w:rFonts w:ascii="Arial" w:eastAsia="Arial" w:hAnsi="Arial" w:cs="Arial"/>
          <w:color w:val="000000"/>
          <w:sz w:val="20"/>
          <w:szCs w:val="20"/>
          <w:lang w:eastAsia="zh-CN"/>
        </w:rPr>
        <w:t>____</w:t>
      </w:r>
      <w:r w:rsidRPr="0043049E">
        <w:rPr>
          <w:rFonts w:ascii="Arial" w:eastAsia="Arial" w:hAnsi="Arial" w:cs="Arial"/>
          <w:color w:val="000000"/>
          <w:sz w:val="20"/>
          <w:szCs w:val="20"/>
          <w:lang w:eastAsia="zh-CN"/>
        </w:rPr>
        <w:t>_________________________</w:t>
      </w:r>
      <w:r w:rsidR="00CE59EB" w:rsidRPr="0043049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43049E">
        <w:rPr>
          <w:rFonts w:ascii="Arial" w:eastAsia="Arial" w:hAnsi="Arial" w:cs="Arial"/>
          <w:color w:val="000000"/>
          <w:sz w:val="20"/>
          <w:szCs w:val="20"/>
          <w:lang w:eastAsia="zh-CN"/>
        </w:rPr>
        <w:t>presso l’Università di _____________________________________________________________</w:t>
      </w:r>
      <w:r w:rsidR="00CE59EB" w:rsidRPr="0043049E">
        <w:rPr>
          <w:rFonts w:ascii="Arial" w:eastAsia="Arial" w:hAnsi="Arial" w:cs="Arial"/>
          <w:color w:val="000000"/>
          <w:sz w:val="20"/>
          <w:szCs w:val="20"/>
          <w:lang w:eastAsia="zh-CN"/>
        </w:rPr>
        <w:t>_________________________</w:t>
      </w:r>
    </w:p>
    <w:p w14:paraId="7B053D45" w14:textId="77777777" w:rsidR="008D2108" w:rsidRPr="0043049E" w:rsidRDefault="008D2108" w:rsidP="00D207C9">
      <w:pPr>
        <w:widowControl w:val="0"/>
        <w:spacing w:before="120"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Specializzazioni post-laurea 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br/>
        <w:t>Specializzazione in</w:t>
      </w:r>
    </w:p>
    <w:p w14:paraId="130C7A21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</w:t>
      </w:r>
    </w:p>
    <w:p w14:paraId="60B5F36B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tipologia di specializzazione</w:t>
      </w:r>
    </w:p>
    <w:p w14:paraId="3F4828E3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</w:t>
      </w:r>
    </w:p>
    <w:p w14:paraId="37E6C9ED" w14:textId="770AFEBC" w:rsidR="008D2108" w:rsidRPr="0043049E" w:rsidRDefault="008D2108" w:rsidP="00C00421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conseguita il ____________________ presso l’Ente _______________________________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br/>
        <w:t>_______________________________________ di ________________________________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br/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br w:type="page"/>
      </w: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lastRenderedPageBreak/>
        <w:t>Dottorato di ricerca</w:t>
      </w:r>
    </w:p>
    <w:p w14:paraId="2BDD553A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</w:t>
      </w:r>
    </w:p>
    <w:p w14:paraId="651B5A86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Tipologia di dottorato di ricerca</w:t>
      </w:r>
    </w:p>
    <w:p w14:paraId="49AB59AC" w14:textId="77777777" w:rsidR="00D207C9" w:rsidRDefault="008D2108" w:rsidP="00D207C9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br/>
        <w:t>conseguito il ____________________ presso l’Ente _______________________________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br/>
        <w:t>_____________________________________ di __________________________________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br/>
      </w:r>
    </w:p>
    <w:p w14:paraId="170E552F" w14:textId="3DB0FB74" w:rsidR="008D2108" w:rsidRPr="0043049E" w:rsidRDefault="008D2108" w:rsidP="00D207C9">
      <w:pPr>
        <w:widowControl w:val="0"/>
        <w:spacing w:after="12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Master nelle materie afferenti il profilo professionale</w:t>
      </w:r>
    </w:p>
    <w:p w14:paraId="1BE6B01D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Tipologia di master</w:t>
      </w:r>
    </w:p>
    <w:p w14:paraId="7BFEF94F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br/>
        <w:t>conseguito il ____________________ presso l’Ente _______________________________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br/>
        <w:t>_____________________________________ di 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</w:t>
      </w:r>
    </w:p>
    <w:p w14:paraId="7FAF556A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046CBE52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Abilitazione o iscrizione in Albi / Ordini professionali</w:t>
      </w:r>
    </w:p>
    <w:p w14:paraId="5ACDF82D" w14:textId="1FC4BCCE" w:rsidR="008D2108" w:rsidRPr="0043049E" w:rsidRDefault="008D2108" w:rsidP="0027547E">
      <w:pPr>
        <w:widowControl w:val="0"/>
        <w:tabs>
          <w:tab w:val="left" w:pos="4962"/>
        </w:tabs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Ordine / Albo</w:t>
      </w:r>
      <w:r w:rsidR="0027547E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Abilitazione o iscrizione dal</w:t>
      </w:r>
    </w:p>
    <w:p w14:paraId="2AB6AC84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</w:t>
      </w:r>
    </w:p>
    <w:p w14:paraId="3D051972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ab/>
        <w:t>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</w:t>
      </w:r>
    </w:p>
    <w:p w14:paraId="07AE0DEC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ab/>
        <w:t>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</w:t>
      </w:r>
    </w:p>
    <w:p w14:paraId="3B58D29A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</w:t>
      </w:r>
    </w:p>
    <w:p w14:paraId="59943CCE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26ED8307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Corsi di formazione nelle materie afferenti il profilo professionale</w:t>
      </w:r>
    </w:p>
    <w:p w14:paraId="00C8755E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(di durata e contenuto significativo, ad eccezione di quelli per apprendimento della lingua straniera):</w:t>
      </w:r>
    </w:p>
    <w:p w14:paraId="254B581D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Corso in _____</w:t>
      </w:r>
      <w:r w:rsidR="00CE59EB" w:rsidRPr="0043049E">
        <w:rPr>
          <w:rFonts w:ascii="Arial" w:eastAsia="Times New Roman" w:hAnsi="Arial" w:cs="Arial"/>
          <w:sz w:val="20"/>
          <w:szCs w:val="20"/>
          <w:lang w:eastAsia="it-IT" w:bidi="hi-IN"/>
        </w:rPr>
        <w:t>_______</w:t>
      </w: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__________________________________________________________________</w:t>
      </w:r>
    </w:p>
    <w:p w14:paraId="56801685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Tipologia di corso ____</w:t>
      </w:r>
      <w:r w:rsidR="00CE59EB" w:rsidRPr="0043049E">
        <w:rPr>
          <w:rFonts w:ascii="Arial" w:eastAsia="Times New Roman" w:hAnsi="Arial" w:cs="Arial"/>
          <w:sz w:val="20"/>
          <w:szCs w:val="20"/>
          <w:lang w:eastAsia="it-IT" w:bidi="hi-IN"/>
        </w:rPr>
        <w:t>_______</w:t>
      </w: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____________________________________________________________</w:t>
      </w:r>
    </w:p>
    <w:p w14:paraId="0AECC453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Durata del corso (ore, giorni) _____________ organizzato da ______</w:t>
      </w:r>
      <w:r w:rsidR="00CE59EB" w:rsidRPr="0043049E">
        <w:rPr>
          <w:rFonts w:ascii="Arial" w:eastAsia="Times New Roman" w:hAnsi="Arial" w:cs="Arial"/>
          <w:sz w:val="20"/>
          <w:szCs w:val="20"/>
          <w:lang w:eastAsia="it-IT" w:bidi="hi-IN"/>
        </w:rPr>
        <w:t>______</w:t>
      </w: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________________________</w:t>
      </w:r>
    </w:p>
    <w:p w14:paraId="38345169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4A23F7E5" w14:textId="0B525417" w:rsidR="008D2108" w:rsidRPr="0043049E" w:rsidRDefault="005F3E36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t>B</w:t>
      </w:r>
      <w:r w:rsidR="008D2108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) ESPERIENZA PLURIENNALE IN FUNZIONI DIRIGENZIALI</w:t>
      </w:r>
    </w:p>
    <w:p w14:paraId="60E9E25B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079DB8EB" w14:textId="77777777" w:rsidR="008D2108" w:rsidRPr="0043049E" w:rsidRDefault="008D2108" w:rsidP="00CE59EB">
      <w:pPr>
        <w:widowControl w:val="0"/>
        <w:spacing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Posizione attuale</w:t>
      </w: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br/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Denominazione Ente (o impresa) e Sede 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</w:t>
      </w:r>
    </w:p>
    <w:p w14:paraId="48CBCC83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Area / Settore di riferimento 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</w:t>
      </w:r>
    </w:p>
    <w:p w14:paraId="4D719FD2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Data di acquisizione posizione 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</w:t>
      </w:r>
    </w:p>
    <w:p w14:paraId="1B0D1A27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Posizione nell’organigramma 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</w:t>
      </w:r>
    </w:p>
    <w:p w14:paraId="60B0FBFE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Uffici/processi coordinati ______________________________________________________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</w:t>
      </w:r>
    </w:p>
    <w:p w14:paraId="00C03776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Principali attività svolte ___________________________________________________________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691C6AD4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Numero dipendenti coordinati _________</w:t>
      </w:r>
    </w:p>
    <w:p w14:paraId="023B335E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342E4EC1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Esperienze precedenti</w:t>
      </w:r>
    </w:p>
    <w:p w14:paraId="6F8FFF08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i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i/>
          <w:sz w:val="20"/>
          <w:szCs w:val="20"/>
          <w:lang w:eastAsia="zh-CN" w:bidi="hi-IN"/>
        </w:rPr>
        <w:t>(iniziare dalle esperienze più recenti elencando separatamente le posizioni più significative ricoperte, con particolare riferimento a quelle nelle Camere di Commercio)</w:t>
      </w:r>
    </w:p>
    <w:p w14:paraId="2EF07207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Denominazione Ente (o impresa) e Sede 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59535567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Area / Settore di riferimento 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</w:t>
      </w:r>
    </w:p>
    <w:p w14:paraId="6D003F9C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Data di acquisizione posizione 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</w:t>
      </w:r>
    </w:p>
    <w:p w14:paraId="3D9532CA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Posizione nell’organigramma 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</w:t>
      </w:r>
    </w:p>
    <w:p w14:paraId="1FCA579C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lastRenderedPageBreak/>
        <w:t>Uffici/processi coordinati 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</w:t>
      </w:r>
    </w:p>
    <w:p w14:paraId="308FC88D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Principali attività svolte ___________________________________________________</w:t>
      </w:r>
      <w:r w:rsidR="00CE59EB" w:rsidRPr="0043049E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170D8AA3" w14:textId="77777777" w:rsidR="008D2108" w:rsidRPr="0043049E" w:rsidRDefault="008D2108" w:rsidP="000C1CE5">
      <w:pPr>
        <w:widowControl w:val="0"/>
        <w:spacing w:after="12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Numero dipendenti coordinati _________</w:t>
      </w:r>
    </w:p>
    <w:p w14:paraId="0C318C15" w14:textId="77777777" w:rsidR="00CE59EB" w:rsidRPr="0043049E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Denominazione Ente (o impresa) e Sede _____________________________________________________</w:t>
      </w:r>
    </w:p>
    <w:p w14:paraId="63D7C8E2" w14:textId="77777777" w:rsidR="00CE59EB" w:rsidRPr="0043049E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Area / Settore di riferimento ________________________________________________________________</w:t>
      </w:r>
    </w:p>
    <w:p w14:paraId="68427C56" w14:textId="77777777" w:rsidR="00CE59EB" w:rsidRPr="0043049E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Data di acquisizione posizione ______________________________________________________________</w:t>
      </w:r>
    </w:p>
    <w:p w14:paraId="59A8E135" w14:textId="77777777" w:rsidR="00CE59EB" w:rsidRPr="0043049E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Posizione nell’organigramma _______________________________________________________________</w:t>
      </w:r>
    </w:p>
    <w:p w14:paraId="3ED492A9" w14:textId="77777777" w:rsidR="00CE59EB" w:rsidRPr="0043049E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Uffici/processi coordinati __________________________________________________________________</w:t>
      </w:r>
    </w:p>
    <w:p w14:paraId="7C0B2027" w14:textId="77777777" w:rsidR="00CE59EB" w:rsidRPr="0043049E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Principali attività svolte ____________________________________________________________________</w:t>
      </w:r>
    </w:p>
    <w:p w14:paraId="51DD724D" w14:textId="77777777" w:rsidR="00CE59EB" w:rsidRPr="0043049E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Numero dipendenti coordinati _________</w:t>
      </w:r>
    </w:p>
    <w:p w14:paraId="3776D0CF" w14:textId="77777777" w:rsidR="00CE59EB" w:rsidRPr="0043049E" w:rsidRDefault="00CE59EB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623DDB83" w14:textId="0C846301" w:rsidR="0043049E" w:rsidRPr="0043049E" w:rsidRDefault="005F3E36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t>C</w:t>
      </w:r>
      <w:r w:rsidR="008D2108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) </w:t>
      </w:r>
      <w:r w:rsidR="0043049E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CONOSCENZA ED ESPERIENZA DELLE FUNZIONI E COMPETENZE CAMERALI NEGLI AMBITI DELLA PROMOZIONE ECONOMICA, DEL REGISTRO DELLE IMPRESE E DELLA REGOLAZIONE DEL MERCATO, NONCHÉ DELLE STRUTTURE DEL SISTEMA CAMERALE E DELLE SUE ARTICOLAZIONI REGIONALE E NAZIONALE</w:t>
      </w:r>
    </w:p>
    <w:p w14:paraId="713F40CF" w14:textId="3F63C565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Indicare attraverso quali esperienze / incarichi è stata acquisita</w:t>
      </w:r>
    </w:p>
    <w:p w14:paraId="22A648C7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96DC2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6042AC45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</w:t>
      </w:r>
      <w:r w:rsidR="00296DC2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</w:t>
      </w:r>
    </w:p>
    <w:p w14:paraId="78D7B2D2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05F427BD" w14:textId="711CB4EE" w:rsidR="008D2108" w:rsidRPr="0043049E" w:rsidRDefault="005F3E36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t>D)</w:t>
      </w:r>
      <w:r w:rsidR="008D2108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 </w:t>
      </w:r>
      <w:r w:rsidR="0043049E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CONOSCENZA ED ESPERIENZA NELL’IMPOSTAZIONE E GESTIONE DEL BILANCIO E DEL BUDGET, DEI SISTEMI DI PIANIFICAZIONE STRATEGICA, DELLA DIREZIONE PER OBIETTIVI, DEL CONT</w:t>
      </w:r>
      <w:r w:rsidR="008875D9">
        <w:rPr>
          <w:rFonts w:ascii="Arial" w:eastAsia="Arial" w:hAnsi="Arial" w:cs="Arial"/>
          <w:b/>
          <w:sz w:val="20"/>
          <w:szCs w:val="20"/>
          <w:lang w:eastAsia="zh-CN" w:bidi="hi-IN"/>
        </w:rPr>
        <w:t>ROLLO DI GESTIONE</w:t>
      </w:r>
    </w:p>
    <w:p w14:paraId="02A54479" w14:textId="77777777" w:rsidR="008D2108" w:rsidRPr="0043049E" w:rsidRDefault="008D2108" w:rsidP="008D2108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Indicare attraverso quali esperienze/incarichi è stata acquisita</w:t>
      </w:r>
    </w:p>
    <w:p w14:paraId="19407C06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2B025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688C7499" w14:textId="7EECDA85" w:rsidR="008D2108" w:rsidRPr="0043049E" w:rsidRDefault="005F3E36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t>E</w:t>
      </w:r>
      <w:r w:rsidR="008D2108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) </w:t>
      </w:r>
      <w:r w:rsidR="008875D9" w:rsidRPr="008875D9">
        <w:rPr>
          <w:rFonts w:ascii="Arial" w:hAnsi="Arial" w:cs="Arial"/>
          <w:b/>
          <w:sz w:val="20"/>
          <w:szCs w:val="20"/>
        </w:rPr>
        <w:t>ESPERIENZA NELLA DEFINIZIONE DI INIZIATIVE E/O PROGETTI IN MATERIA DI SVILUPPO ECONOMICO E DI SERVIZI ALLE IMPRESE, ATTUATI SINGOLARMENTE E/O IN PARTENARIATO CON ENTI LOCALI, REGIONALI O NAZIONALI, ANCHE DI CARATTERE INNOVATIVO</w:t>
      </w:r>
    </w:p>
    <w:p w14:paraId="6F6206C4" w14:textId="77777777" w:rsidR="008D2108" w:rsidRPr="0043049E" w:rsidRDefault="008D2108" w:rsidP="008D2108">
      <w:pPr>
        <w:autoSpaceDE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Indicare attraverso quali esperienze/incarichi è stata acquisita</w:t>
      </w:r>
    </w:p>
    <w:p w14:paraId="1EAA90B4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</w:t>
      </w:r>
      <w:r w:rsidR="00296DC2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</w:p>
    <w:p w14:paraId="107E1AD7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</w:t>
      </w:r>
      <w:r w:rsidR="00296DC2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</w:t>
      </w:r>
    </w:p>
    <w:p w14:paraId="50D86E97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 w:rsidR="00296DC2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1067ED0C" w14:textId="64D02DC8" w:rsidR="008D2108" w:rsidRPr="0043049E" w:rsidRDefault="00531842" w:rsidP="00E9657C">
      <w:pPr>
        <w:autoSpaceDN/>
        <w:spacing w:after="0" w:line="312" w:lineRule="auto"/>
        <w:jc w:val="both"/>
        <w:textAlignment w:val="auto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br w:type="page"/>
      </w:r>
      <w:r w:rsidR="005F3E36">
        <w:rPr>
          <w:rFonts w:ascii="Arial" w:eastAsia="Arial" w:hAnsi="Arial" w:cs="Arial"/>
          <w:b/>
          <w:sz w:val="20"/>
          <w:szCs w:val="20"/>
          <w:lang w:eastAsia="zh-CN" w:bidi="hi-IN"/>
        </w:rPr>
        <w:lastRenderedPageBreak/>
        <w:t>F</w:t>
      </w:r>
      <w:r w:rsidR="008D2108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) </w:t>
      </w:r>
      <w:r w:rsidR="0043049E" w:rsidRPr="0043049E">
        <w:rPr>
          <w:rFonts w:ascii="Arial" w:hAnsi="Arial" w:cs="Arial"/>
          <w:b/>
          <w:sz w:val="20"/>
          <w:szCs w:val="20"/>
        </w:rPr>
        <w:t>CONOSCENZA ED ESPERIENZA DELLE TECNICHE DI GESTIONE E SVILUPPO DELLE RISORSE UMANE, DELLE RELAZIONI SINDACALI E DEI PROCESSI N</w:t>
      </w:r>
      <w:r w:rsidR="008F3E5D">
        <w:rPr>
          <w:rFonts w:ascii="Arial" w:hAnsi="Arial" w:cs="Arial"/>
          <w:b/>
          <w:sz w:val="20"/>
          <w:szCs w:val="20"/>
        </w:rPr>
        <w:t>EGOZIALI, CON PARTICOLARE RIFERIM</w:t>
      </w:r>
      <w:r w:rsidR="0043049E" w:rsidRPr="0043049E">
        <w:rPr>
          <w:rFonts w:ascii="Arial" w:hAnsi="Arial" w:cs="Arial"/>
          <w:b/>
          <w:sz w:val="20"/>
          <w:szCs w:val="20"/>
        </w:rPr>
        <w:t>ENTO ALLA CONTRATTAZIONE ED ALLA PARTECIPAZIONE A DELEGAZIONI TRATTANTI, NONCHÉ ESPERIENZA IN MATERIA DI ELABORAZIONE E APPLICAZIONE DI SISTEMI DI VALUTAZIONE DEL PERSONALE</w:t>
      </w:r>
    </w:p>
    <w:p w14:paraId="7DFD9589" w14:textId="77777777" w:rsidR="008D2108" w:rsidRPr="0043049E" w:rsidRDefault="008D2108" w:rsidP="00E9657C">
      <w:pPr>
        <w:autoSpaceDE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Indicare attraverso quali esperienze/incarichi è stata acquisita</w:t>
      </w:r>
    </w:p>
    <w:p w14:paraId="045EA11C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</w:t>
      </w:r>
      <w:r w:rsidR="005D2626"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</w:p>
    <w:p w14:paraId="3D5757DC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 w:rsidR="005D2626" w:rsidRPr="0043049E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5383FEF4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21BA73F6" w14:textId="21577B3A" w:rsidR="005D2626" w:rsidRPr="0043049E" w:rsidRDefault="004510BE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t>G</w:t>
      </w:r>
      <w:r w:rsidR="008D2108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) </w:t>
      </w:r>
      <w:r w:rsidR="005D2626" w:rsidRPr="0043049E">
        <w:rPr>
          <w:rFonts w:ascii="Arial" w:eastAsia="Arial" w:hAnsi="Arial" w:cs="Arial"/>
          <w:b/>
          <w:bCs/>
          <w:sz w:val="20"/>
          <w:szCs w:val="20"/>
          <w:lang w:eastAsia="zh-CN" w:bidi="hi-IN"/>
        </w:rPr>
        <w:t>ADEGUATE COMPETENZE DIGITALI E UTILIZZO DEI RELATIVI STRUMENTI, CON PARTICOLARE RIFERIMENTO A QUELLI IN USO PRESSO IL SISTEMA CAMERALE</w:t>
      </w:r>
    </w:p>
    <w:p w14:paraId="6DBF8A0F" w14:textId="39DB1264" w:rsidR="0073578C" w:rsidRDefault="0073578C" w:rsidP="005D2626">
      <w:pPr>
        <w:autoSpaceDE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it-IT" w:bidi="hi-IN"/>
        </w:rPr>
      </w:pPr>
      <w:r w:rsidRPr="0073578C">
        <w:rPr>
          <w:rFonts w:ascii="Arial" w:eastAsia="Times New Roman" w:hAnsi="Arial" w:cs="Arial"/>
          <w:b/>
          <w:sz w:val="20"/>
          <w:szCs w:val="20"/>
          <w:lang w:eastAsia="it-IT" w:bidi="hi-IN"/>
        </w:rPr>
        <w:t>(questo elemento sarà oggetto di valutazione in sede di colloquio)</w:t>
      </w:r>
    </w:p>
    <w:p w14:paraId="245D5D52" w14:textId="3A7090B6" w:rsidR="0073578C" w:rsidRPr="0073578C" w:rsidRDefault="0073578C" w:rsidP="005D2626">
      <w:pPr>
        <w:autoSpaceDE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it-IT" w:bidi="hi-IN"/>
        </w:rPr>
      </w:pPr>
      <w:r w:rsidRPr="0043049E">
        <w:rPr>
          <w:rFonts w:ascii="Arial" w:eastAsia="Times New Roman" w:hAnsi="Arial" w:cs="Arial"/>
          <w:sz w:val="20"/>
          <w:szCs w:val="20"/>
          <w:lang w:eastAsia="it-IT" w:bidi="hi-IN"/>
        </w:rPr>
        <w:t>Indicare attraverso quali esperienze/incarichi sono state acquisite</w:t>
      </w:r>
    </w:p>
    <w:p w14:paraId="476984AD" w14:textId="77777777" w:rsidR="005D2626" w:rsidRPr="0043049E" w:rsidRDefault="005D2626" w:rsidP="005D2626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</w:t>
      </w:r>
    </w:p>
    <w:p w14:paraId="3613AC00" w14:textId="77777777" w:rsidR="005D2626" w:rsidRPr="0043049E" w:rsidRDefault="005D2626" w:rsidP="005D2626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</w:t>
      </w:r>
    </w:p>
    <w:p w14:paraId="2BBA5CF5" w14:textId="77777777" w:rsidR="005D2626" w:rsidRPr="0043049E" w:rsidRDefault="005D2626" w:rsidP="005D2626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</w:t>
      </w:r>
    </w:p>
    <w:p w14:paraId="278CFE7E" w14:textId="77777777" w:rsidR="005D2626" w:rsidRPr="0043049E" w:rsidRDefault="005D2626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670BF94B" w14:textId="5F69667E" w:rsidR="008D2108" w:rsidRPr="0043049E" w:rsidRDefault="004510BE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t>H</w:t>
      </w:r>
      <w:r w:rsidR="005D2626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) </w:t>
      </w:r>
      <w:r w:rsidR="00E97558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ADEGUATA </w:t>
      </w:r>
      <w:r w:rsidR="008D2108"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CONOSCENZA DELLA LINGUA INGLESE</w:t>
      </w:r>
    </w:p>
    <w:p w14:paraId="5167A410" w14:textId="77777777" w:rsidR="00E97558" w:rsidRPr="0043049E" w:rsidRDefault="00E9755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b/>
          <w:sz w:val="20"/>
          <w:szCs w:val="20"/>
          <w:lang w:eastAsia="zh-CN" w:bidi="hi-IN"/>
        </w:rPr>
        <w:t>(questo elemento sarà oggetto di valutazione in sede di colloquio)</w:t>
      </w:r>
    </w:p>
    <w:p w14:paraId="100DD048" w14:textId="77777777" w:rsidR="008D2108" w:rsidRPr="0043049E" w:rsidRDefault="00E97558" w:rsidP="008D2108">
      <w:pPr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bCs/>
          <w:color w:val="000000"/>
          <w:sz w:val="20"/>
          <w:szCs w:val="20"/>
          <w:lang w:eastAsia="zh-CN" w:bidi="hi-IN"/>
        </w:rPr>
        <w:t>Indicare l</w:t>
      </w:r>
      <w:r w:rsidR="008D2108" w:rsidRPr="0043049E">
        <w:rPr>
          <w:rFonts w:ascii="Arial" w:eastAsia="Arial" w:hAnsi="Arial" w:cs="Arial"/>
          <w:bCs/>
          <w:color w:val="000000"/>
          <w:sz w:val="20"/>
          <w:szCs w:val="20"/>
          <w:lang w:eastAsia="zh-CN" w:bidi="hi-IN"/>
        </w:rPr>
        <w:t>ivello di conoscenza</w:t>
      </w:r>
    </w:p>
    <w:p w14:paraId="7CFC2528" w14:textId="1A04D4BA" w:rsidR="00E97558" w:rsidRPr="0043049E" w:rsidRDefault="00E97558" w:rsidP="00E97558">
      <w:pPr>
        <w:suppressAutoHyphens w:val="0"/>
        <w:autoSpaceDE w:val="0"/>
        <w:adjustRightInd w:val="0"/>
        <w:spacing w:after="0" w:line="312" w:lineRule="auto"/>
        <w:textAlignment w:val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43049E">
        <w:rPr>
          <w:rFonts w:ascii="Arial" w:hAnsi="Arial" w:cs="Arial"/>
          <w:color w:val="000000"/>
          <w:sz w:val="20"/>
          <w:szCs w:val="20"/>
          <w:lang w:eastAsia="it-IT"/>
        </w:rPr>
        <w:t xml:space="preserve"> </w:t>
      </w:r>
      <w:r w:rsidR="0043049E" w:rsidRPr="0043049E">
        <w:rPr>
          <w:rFonts w:ascii="Arial" w:hAnsi="Arial" w:cs="Arial"/>
          <w:color w:val="000000"/>
          <w:sz w:val="20"/>
          <w:szCs w:val="20"/>
          <w:lang w:eastAsia="it-IT"/>
        </w:rPr>
        <w:t>AVANZATO</w:t>
      </w:r>
    </w:p>
    <w:p w14:paraId="170C1F1F" w14:textId="77777777" w:rsidR="0043049E" w:rsidRPr="0043049E" w:rsidRDefault="00E97558" w:rsidP="00E97558">
      <w:pPr>
        <w:suppressAutoHyphens w:val="0"/>
        <w:autoSpaceDE w:val="0"/>
        <w:adjustRightInd w:val="0"/>
        <w:spacing w:after="0" w:line="312" w:lineRule="auto"/>
        <w:textAlignment w:val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43049E">
        <w:rPr>
          <w:rFonts w:ascii="Arial" w:hAnsi="Arial" w:cs="Arial"/>
          <w:color w:val="000000"/>
          <w:sz w:val="20"/>
          <w:szCs w:val="20"/>
          <w:lang w:eastAsia="it-IT"/>
        </w:rPr>
        <w:t></w:t>
      </w:r>
      <w:r w:rsidR="0043049E" w:rsidRPr="0043049E">
        <w:rPr>
          <w:rFonts w:ascii="Arial" w:hAnsi="Arial" w:cs="Arial"/>
          <w:color w:val="000000"/>
          <w:sz w:val="20"/>
          <w:szCs w:val="20"/>
          <w:lang w:eastAsia="it-IT"/>
        </w:rPr>
        <w:t xml:space="preserve"> INTERMEDIO AVANZATO</w:t>
      </w:r>
    </w:p>
    <w:p w14:paraId="2607BCBD" w14:textId="4954B92A" w:rsidR="00E97558" w:rsidRPr="0043049E" w:rsidRDefault="00E97558" w:rsidP="00E97558">
      <w:pPr>
        <w:suppressAutoHyphens w:val="0"/>
        <w:autoSpaceDE w:val="0"/>
        <w:adjustRightInd w:val="0"/>
        <w:spacing w:after="0" w:line="312" w:lineRule="auto"/>
        <w:textAlignment w:val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43049E">
        <w:rPr>
          <w:rFonts w:ascii="Arial" w:hAnsi="Arial" w:cs="Arial"/>
          <w:color w:val="000000"/>
          <w:sz w:val="20"/>
          <w:szCs w:val="20"/>
          <w:lang w:eastAsia="it-IT"/>
        </w:rPr>
        <w:t xml:space="preserve"> </w:t>
      </w:r>
      <w:r w:rsidR="0043049E" w:rsidRPr="0043049E">
        <w:rPr>
          <w:rFonts w:ascii="Arial" w:hAnsi="Arial" w:cs="Arial"/>
          <w:color w:val="000000"/>
          <w:sz w:val="20"/>
          <w:szCs w:val="20"/>
          <w:lang w:eastAsia="it-IT"/>
        </w:rPr>
        <w:t>INTERMEDIO</w:t>
      </w:r>
    </w:p>
    <w:p w14:paraId="11E06F83" w14:textId="0A72FE60" w:rsidR="00E97558" w:rsidRPr="0043049E" w:rsidRDefault="0043049E" w:rsidP="00E97558">
      <w:pPr>
        <w:suppressAutoHyphens w:val="0"/>
        <w:autoSpaceDE w:val="0"/>
        <w:adjustRightInd w:val="0"/>
        <w:spacing w:after="0" w:line="312" w:lineRule="auto"/>
        <w:textAlignment w:val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43049E">
        <w:rPr>
          <w:rFonts w:ascii="Arial" w:hAnsi="Arial" w:cs="Arial"/>
          <w:color w:val="000000"/>
          <w:sz w:val="20"/>
          <w:szCs w:val="20"/>
          <w:lang w:eastAsia="it-IT"/>
        </w:rPr>
        <w:t> BASE</w:t>
      </w:r>
    </w:p>
    <w:p w14:paraId="6A22A7B0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4E88067E" w14:textId="77777777" w:rsidR="008D2108" w:rsidRPr="0043049E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43049E">
        <w:rPr>
          <w:rFonts w:ascii="Arial" w:eastAsia="Arial" w:hAnsi="Arial" w:cs="Arial"/>
          <w:sz w:val="20"/>
          <w:szCs w:val="20"/>
          <w:lang w:eastAsia="zh-CN" w:bidi="hi-IN"/>
        </w:rPr>
        <w:t>Per ogni elemento oggetto di valutazione, è possibile inserire eventuali blocchi/righe aggiuntive.</w:t>
      </w:r>
    </w:p>
    <w:p w14:paraId="536DFDC4" w14:textId="77777777" w:rsidR="00CA4F8D" w:rsidRPr="0043049E" w:rsidRDefault="00CA4F8D" w:rsidP="008D2108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1CD93BA8" w14:textId="77777777" w:rsidR="00AC0914" w:rsidRDefault="005D2626" w:rsidP="00AC0914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43049E">
        <w:rPr>
          <w:rFonts w:ascii="Arial" w:hAnsi="Arial" w:cs="Arial"/>
          <w:sz w:val="20"/>
          <w:szCs w:val="20"/>
        </w:rPr>
        <w:t>Luogo e data _____________________</w:t>
      </w:r>
    </w:p>
    <w:p w14:paraId="78EDF18D" w14:textId="77777777" w:rsidR="00AC0914" w:rsidRDefault="00AC0914" w:rsidP="00AC0914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9BA26BC" w14:textId="1412BA1F" w:rsidR="005D2626" w:rsidRPr="0043049E" w:rsidRDefault="005D2626" w:rsidP="00AC0914">
      <w:pPr>
        <w:spacing w:after="0" w:line="312" w:lineRule="auto"/>
        <w:ind w:left="2127" w:firstLine="709"/>
        <w:jc w:val="center"/>
        <w:rPr>
          <w:rFonts w:ascii="Arial" w:hAnsi="Arial" w:cs="Arial"/>
          <w:sz w:val="20"/>
          <w:szCs w:val="20"/>
        </w:rPr>
      </w:pPr>
      <w:r w:rsidRPr="0043049E">
        <w:rPr>
          <w:rFonts w:ascii="Arial" w:hAnsi="Arial" w:cs="Arial"/>
          <w:sz w:val="20"/>
          <w:szCs w:val="20"/>
        </w:rPr>
        <w:t>Firma</w:t>
      </w:r>
    </w:p>
    <w:p w14:paraId="67413785" w14:textId="66188CC9" w:rsidR="0012200B" w:rsidRPr="0043049E" w:rsidRDefault="0012200B" w:rsidP="00AC0914">
      <w:pPr>
        <w:spacing w:after="0" w:line="312" w:lineRule="auto"/>
        <w:ind w:left="2127" w:firstLine="709"/>
        <w:jc w:val="center"/>
        <w:rPr>
          <w:rFonts w:ascii="Arial" w:hAnsi="Arial" w:cs="Arial"/>
          <w:sz w:val="20"/>
          <w:szCs w:val="20"/>
        </w:rPr>
      </w:pPr>
      <w:r w:rsidRPr="0043049E">
        <w:rPr>
          <w:rFonts w:ascii="Arial" w:hAnsi="Arial" w:cs="Arial"/>
          <w:sz w:val="20"/>
          <w:szCs w:val="20"/>
        </w:rPr>
        <w:t>________</w:t>
      </w:r>
      <w:r w:rsidR="00AC0914">
        <w:rPr>
          <w:rFonts w:ascii="Arial" w:hAnsi="Arial" w:cs="Arial"/>
          <w:sz w:val="20"/>
          <w:szCs w:val="20"/>
        </w:rPr>
        <w:t>____</w:t>
      </w:r>
      <w:r w:rsidRPr="0043049E">
        <w:rPr>
          <w:rFonts w:ascii="Arial" w:hAnsi="Arial" w:cs="Arial"/>
          <w:sz w:val="20"/>
          <w:szCs w:val="20"/>
        </w:rPr>
        <w:t>_______</w:t>
      </w:r>
    </w:p>
    <w:sectPr w:rsidR="0012200B" w:rsidRPr="0043049E" w:rsidSect="009A2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567" w:left="1134" w:header="1077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4C30" w14:textId="77777777" w:rsidR="00437E1B" w:rsidRDefault="00437E1B">
      <w:pPr>
        <w:spacing w:after="0" w:line="240" w:lineRule="auto"/>
      </w:pPr>
      <w:r>
        <w:separator/>
      </w:r>
    </w:p>
  </w:endnote>
  <w:endnote w:type="continuationSeparator" w:id="0">
    <w:p w14:paraId="1203576A" w14:textId="77777777" w:rsidR="00437E1B" w:rsidRDefault="0043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B6CBE" w14:textId="77777777" w:rsidR="009A2475" w:rsidRDefault="009A24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5811" w14:textId="2F1FD275" w:rsidR="00C71D56" w:rsidRPr="004174E7" w:rsidRDefault="00AF00EB" w:rsidP="00AF00EB">
    <w:pPr>
      <w:pStyle w:val="Intestazione"/>
      <w:tabs>
        <w:tab w:val="clear" w:pos="4819"/>
      </w:tabs>
      <w:rPr>
        <w:rFonts w:ascii="Arial" w:hAnsi="Arial" w:cs="Arial"/>
        <w:color w:val="071D49"/>
        <w:sz w:val="16"/>
        <w:szCs w:val="16"/>
      </w:rPr>
    </w:pPr>
    <w:r>
      <w:rPr>
        <w:rFonts w:ascii="Arial" w:hAnsi="Arial" w:cs="Arial"/>
        <w:color w:val="071D49"/>
        <w:sz w:val="16"/>
        <w:szCs w:val="16"/>
      </w:rPr>
      <w:tab/>
    </w:r>
    <w:r w:rsidR="00C71D56" w:rsidRPr="004174E7">
      <w:rPr>
        <w:rFonts w:ascii="Arial" w:hAnsi="Arial" w:cs="Arial"/>
        <w:color w:val="071D49"/>
        <w:sz w:val="16"/>
        <w:szCs w:val="16"/>
      </w:rPr>
      <w:t xml:space="preserve">Pag. 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begin"/>
    </w:r>
    <w:r w:rsidR="00C71D56" w:rsidRPr="004174E7">
      <w:rPr>
        <w:rFonts w:ascii="Arial" w:hAnsi="Arial" w:cs="Arial"/>
        <w:b/>
        <w:color w:val="071D49"/>
        <w:sz w:val="16"/>
        <w:szCs w:val="16"/>
      </w:rPr>
      <w:instrText xml:space="preserve"> PAGE \* ARABIC </w:instrTex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separate"/>
    </w:r>
    <w:r w:rsidR="0073578C">
      <w:rPr>
        <w:rFonts w:ascii="Arial" w:hAnsi="Arial" w:cs="Arial"/>
        <w:b/>
        <w:noProof/>
        <w:color w:val="071D49"/>
        <w:sz w:val="16"/>
        <w:szCs w:val="16"/>
      </w:rPr>
      <w:t>3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end"/>
    </w:r>
    <w:r w:rsidR="00C71D56" w:rsidRPr="004174E7">
      <w:rPr>
        <w:rFonts w:ascii="Arial" w:hAnsi="Arial" w:cs="Arial"/>
        <w:color w:val="071D49"/>
        <w:sz w:val="16"/>
        <w:szCs w:val="16"/>
      </w:rPr>
      <w:t xml:space="preserve"> di 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begin"/>
    </w:r>
    <w:r w:rsidR="00C71D56" w:rsidRPr="004174E7">
      <w:rPr>
        <w:rFonts w:ascii="Arial" w:hAnsi="Arial" w:cs="Arial"/>
        <w:b/>
        <w:color w:val="071D49"/>
        <w:sz w:val="16"/>
        <w:szCs w:val="16"/>
      </w:rPr>
      <w:instrText xml:space="preserve"> NUMPAGES \* ARABIC </w:instrTex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separate"/>
    </w:r>
    <w:r w:rsidR="0073578C">
      <w:rPr>
        <w:rFonts w:ascii="Arial" w:hAnsi="Arial" w:cs="Arial"/>
        <w:b/>
        <w:noProof/>
        <w:color w:val="071D49"/>
        <w:sz w:val="16"/>
        <w:szCs w:val="16"/>
      </w:rPr>
      <w:t>4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0BA7" w14:textId="77777777" w:rsidR="009A2475" w:rsidRDefault="009A24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38DD" w14:textId="77777777" w:rsidR="00437E1B" w:rsidRDefault="00437E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BB81BC" w14:textId="77777777" w:rsidR="00437E1B" w:rsidRDefault="0043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A4F6" w14:textId="77777777" w:rsidR="009A2475" w:rsidRDefault="009A24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CE33" w14:textId="77777777" w:rsidR="009A2475" w:rsidRDefault="009A24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0EF3" w14:textId="1A3DA72F" w:rsidR="00995AA4" w:rsidRDefault="00FD54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A43650E" wp14:editId="3763215C">
          <wp:simplePos x="0" y="0"/>
          <wp:positionH relativeFrom="column">
            <wp:posOffset>3810</wp:posOffset>
          </wp:positionH>
          <wp:positionV relativeFrom="paragraph">
            <wp:posOffset>-55245</wp:posOffset>
          </wp:positionV>
          <wp:extent cx="3100070" cy="485775"/>
          <wp:effectExtent l="0" t="0" r="5080" b="9525"/>
          <wp:wrapNone/>
          <wp:docPr id="1" name="Immagine 1" title="cciaa CR MN 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C Cremona, Mantova, Pav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07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4235"/>
    <w:multiLevelType w:val="hybridMultilevel"/>
    <w:tmpl w:val="691CB140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9387396"/>
    <w:multiLevelType w:val="hybridMultilevel"/>
    <w:tmpl w:val="11E6F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8700D"/>
    <w:multiLevelType w:val="hybridMultilevel"/>
    <w:tmpl w:val="0A326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17488">
    <w:abstractNumId w:val="0"/>
  </w:num>
  <w:num w:numId="2" w16cid:durableId="1551696323">
    <w:abstractNumId w:val="1"/>
  </w:num>
  <w:num w:numId="3" w16cid:durableId="160421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79"/>
    <w:rsid w:val="00001019"/>
    <w:rsid w:val="000145DA"/>
    <w:rsid w:val="00024A56"/>
    <w:rsid w:val="000527BC"/>
    <w:rsid w:val="000550E5"/>
    <w:rsid w:val="0006048F"/>
    <w:rsid w:val="000C1CE5"/>
    <w:rsid w:val="00114A99"/>
    <w:rsid w:val="0012193A"/>
    <w:rsid w:val="0012200B"/>
    <w:rsid w:val="0016233A"/>
    <w:rsid w:val="001624C5"/>
    <w:rsid w:val="0018221A"/>
    <w:rsid w:val="001C3FD6"/>
    <w:rsid w:val="00234F53"/>
    <w:rsid w:val="0027547E"/>
    <w:rsid w:val="00296DC2"/>
    <w:rsid w:val="002A311A"/>
    <w:rsid w:val="002C3EB1"/>
    <w:rsid w:val="002E56FE"/>
    <w:rsid w:val="002E7979"/>
    <w:rsid w:val="002F7DE7"/>
    <w:rsid w:val="003054B6"/>
    <w:rsid w:val="00307B8F"/>
    <w:rsid w:val="00320EFF"/>
    <w:rsid w:val="00331D3C"/>
    <w:rsid w:val="00334E9F"/>
    <w:rsid w:val="00342BE1"/>
    <w:rsid w:val="00352EA9"/>
    <w:rsid w:val="003603CB"/>
    <w:rsid w:val="003B3379"/>
    <w:rsid w:val="003C51D6"/>
    <w:rsid w:val="003F4EC8"/>
    <w:rsid w:val="003F69D6"/>
    <w:rsid w:val="004079E3"/>
    <w:rsid w:val="0041689A"/>
    <w:rsid w:val="004174E7"/>
    <w:rsid w:val="0042636A"/>
    <w:rsid w:val="0043049E"/>
    <w:rsid w:val="004330F3"/>
    <w:rsid w:val="00437E1B"/>
    <w:rsid w:val="004510BE"/>
    <w:rsid w:val="0049444E"/>
    <w:rsid w:val="004A7020"/>
    <w:rsid w:val="004D0DC5"/>
    <w:rsid w:val="004F1953"/>
    <w:rsid w:val="00501C8D"/>
    <w:rsid w:val="0051776E"/>
    <w:rsid w:val="0052225F"/>
    <w:rsid w:val="00522896"/>
    <w:rsid w:val="00531842"/>
    <w:rsid w:val="00532740"/>
    <w:rsid w:val="00542752"/>
    <w:rsid w:val="00554409"/>
    <w:rsid w:val="00592CAA"/>
    <w:rsid w:val="005D2626"/>
    <w:rsid w:val="005F3E36"/>
    <w:rsid w:val="00600F22"/>
    <w:rsid w:val="00605505"/>
    <w:rsid w:val="0063215F"/>
    <w:rsid w:val="00663CB8"/>
    <w:rsid w:val="00690EAF"/>
    <w:rsid w:val="006A6988"/>
    <w:rsid w:val="006B7190"/>
    <w:rsid w:val="006B7FFC"/>
    <w:rsid w:val="007026DF"/>
    <w:rsid w:val="00715CC7"/>
    <w:rsid w:val="0073578C"/>
    <w:rsid w:val="00742314"/>
    <w:rsid w:val="007460DD"/>
    <w:rsid w:val="00754B7C"/>
    <w:rsid w:val="008062EF"/>
    <w:rsid w:val="0082047C"/>
    <w:rsid w:val="00843725"/>
    <w:rsid w:val="00845AEE"/>
    <w:rsid w:val="0086436D"/>
    <w:rsid w:val="00885F43"/>
    <w:rsid w:val="008875D9"/>
    <w:rsid w:val="008D2108"/>
    <w:rsid w:val="008F3E5D"/>
    <w:rsid w:val="00910BCC"/>
    <w:rsid w:val="00914C58"/>
    <w:rsid w:val="0091791C"/>
    <w:rsid w:val="00932CEA"/>
    <w:rsid w:val="00977A6D"/>
    <w:rsid w:val="00995AA4"/>
    <w:rsid w:val="009A2475"/>
    <w:rsid w:val="009E066F"/>
    <w:rsid w:val="009E1ABA"/>
    <w:rsid w:val="009F7976"/>
    <w:rsid w:val="00A226AE"/>
    <w:rsid w:val="00A27638"/>
    <w:rsid w:val="00A35D1B"/>
    <w:rsid w:val="00A60FA2"/>
    <w:rsid w:val="00A9364C"/>
    <w:rsid w:val="00A93ED3"/>
    <w:rsid w:val="00A9665D"/>
    <w:rsid w:val="00A97B1B"/>
    <w:rsid w:val="00AC0914"/>
    <w:rsid w:val="00AC75B0"/>
    <w:rsid w:val="00AE09FB"/>
    <w:rsid w:val="00AF00EB"/>
    <w:rsid w:val="00B23D3A"/>
    <w:rsid w:val="00B3764E"/>
    <w:rsid w:val="00B75AA6"/>
    <w:rsid w:val="00B81CFF"/>
    <w:rsid w:val="00BB14CC"/>
    <w:rsid w:val="00BB26EE"/>
    <w:rsid w:val="00C00421"/>
    <w:rsid w:val="00C442A1"/>
    <w:rsid w:val="00C71D56"/>
    <w:rsid w:val="00C808D6"/>
    <w:rsid w:val="00C95E35"/>
    <w:rsid w:val="00CA1A9A"/>
    <w:rsid w:val="00CA4F8D"/>
    <w:rsid w:val="00CB4216"/>
    <w:rsid w:val="00CC21D7"/>
    <w:rsid w:val="00CE59EB"/>
    <w:rsid w:val="00D078F7"/>
    <w:rsid w:val="00D07E86"/>
    <w:rsid w:val="00D207C9"/>
    <w:rsid w:val="00D36DE8"/>
    <w:rsid w:val="00D41B41"/>
    <w:rsid w:val="00D908F5"/>
    <w:rsid w:val="00E50C92"/>
    <w:rsid w:val="00E6136C"/>
    <w:rsid w:val="00E74B0B"/>
    <w:rsid w:val="00E91ACE"/>
    <w:rsid w:val="00E957F9"/>
    <w:rsid w:val="00E9657C"/>
    <w:rsid w:val="00E97558"/>
    <w:rsid w:val="00EA5567"/>
    <w:rsid w:val="00EB2F05"/>
    <w:rsid w:val="00ED6547"/>
    <w:rsid w:val="00EE3066"/>
    <w:rsid w:val="00F05B9D"/>
    <w:rsid w:val="00F152DF"/>
    <w:rsid w:val="00F16E73"/>
    <w:rsid w:val="00F22CFB"/>
    <w:rsid w:val="00F61EB9"/>
    <w:rsid w:val="00F6537E"/>
    <w:rsid w:val="00F65CCB"/>
    <w:rsid w:val="00F85548"/>
    <w:rsid w:val="00F905F7"/>
    <w:rsid w:val="00FB1AA0"/>
    <w:rsid w:val="00FB772F"/>
    <w:rsid w:val="00FC64C3"/>
    <w:rsid w:val="00FD54DC"/>
    <w:rsid w:val="00FD6DA9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555B1"/>
  <w15:chartTrackingRefBased/>
  <w15:docId w15:val="{86AE791F-9679-4B4B-A1CF-62835B0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B26EE"/>
    <w:rPr>
      <w:color w:val="605E5C"/>
      <w:shd w:val="clear" w:color="auto" w:fill="E1DFDD"/>
    </w:rPr>
  </w:style>
  <w:style w:type="paragraph" w:customStyle="1" w:styleId="Default">
    <w:name w:val="Default"/>
    <w:rsid w:val="00FB77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59E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3049E"/>
    <w:pPr>
      <w:suppressAutoHyphens w:val="0"/>
      <w:autoSpaceDN/>
      <w:spacing w:after="0" w:line="240" w:lineRule="exact"/>
      <w:jc w:val="center"/>
      <w:textAlignment w:val="auto"/>
    </w:pPr>
    <w:rPr>
      <w:rFonts w:ascii="Arial" w:eastAsia="Times New Roman" w:hAnsi="Arial" w:cs="Arial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43049E"/>
    <w:rPr>
      <w:rFonts w:ascii="Arial" w:eastAsia="Times New Roman" w:hAnsi="Arial" w:cs="Arial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.mambrini\Desktop\Impianti%20grafici_2021\Cancelleria\Carta%20da%20lettera\Modello%20word%20-%20segretario%20gener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4F92-E6B8-4C87-8883-873BF6B1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- segretario generale.dot</Template>
  <TotalTime>58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CURRICULUM SELEZIONE SEGRETARIO GENERALE</vt:lpstr>
    </vt:vector>
  </TitlesOfParts>
  <Company>HP Inc.</Company>
  <LinksUpToDate>false</LinksUpToDate>
  <CharactersWithSpaces>9322</CharactersWithSpaces>
  <SharedDoc>false</SharedDoc>
  <HLinks>
    <vt:vector size="6" baseType="variant">
      <vt:variant>
        <vt:i4>3604486</vt:i4>
      </vt:variant>
      <vt:variant>
        <vt:i4>6</vt:i4>
      </vt:variant>
      <vt:variant>
        <vt:i4>0</vt:i4>
      </vt:variant>
      <vt:variant>
        <vt:i4>5</vt:i4>
      </vt:variant>
      <vt:variant>
        <vt:lpwstr>mailto:cciaa@pec.pnud.camcom.it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SELEZIONE SEGRETARIO GENERALE</dc:title>
  <dc:subject/>
  <dc:creator>CAMERA DI COMMERCIO DI CREMONA-MANTOVA-PAVIA</dc:creator>
  <cp:keywords/>
  <cp:lastModifiedBy>Andrea Carrara</cp:lastModifiedBy>
  <cp:revision>28</cp:revision>
  <cp:lastPrinted>2025-03-12T11:46:00Z</cp:lastPrinted>
  <dcterms:created xsi:type="dcterms:W3CDTF">2025-02-27T15:12:00Z</dcterms:created>
  <dcterms:modified xsi:type="dcterms:W3CDTF">2025-03-12T11:46:00Z</dcterms:modified>
</cp:coreProperties>
</file>